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56289476" w:rsidR="00AC1265" w:rsidRPr="001A6842" w:rsidRDefault="00AD667B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Tuesday</w:t>
      </w:r>
      <w:r w:rsidR="001919C3">
        <w:rPr>
          <w:sz w:val="32"/>
          <w:szCs w:val="32"/>
        </w:rPr>
        <w:t xml:space="preserve">, </w:t>
      </w:r>
      <w:r w:rsidR="003E5530">
        <w:rPr>
          <w:sz w:val="32"/>
          <w:szCs w:val="32"/>
        </w:rPr>
        <w:t>August 13</w:t>
      </w:r>
      <w:r w:rsidR="001919C3">
        <w:rPr>
          <w:sz w:val="32"/>
          <w:szCs w:val="32"/>
        </w:rPr>
        <w:t xml:space="preserve">, 2024 @ </w:t>
      </w:r>
      <w:r>
        <w:rPr>
          <w:sz w:val="32"/>
          <w:szCs w:val="32"/>
        </w:rPr>
        <w:t>6</w:t>
      </w:r>
      <w:r w:rsidR="001919C3">
        <w:rPr>
          <w:sz w:val="32"/>
          <w:szCs w:val="32"/>
        </w:rPr>
        <w:t>:30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811A4" w14:textId="77777777" w:rsidR="00483F96" w:rsidRDefault="00483F96">
      <w:pPr>
        <w:spacing w:before="0" w:after="0" w:line="240" w:lineRule="auto"/>
      </w:pPr>
      <w:r>
        <w:separator/>
      </w:r>
    </w:p>
  </w:endnote>
  <w:endnote w:type="continuationSeparator" w:id="0">
    <w:p w14:paraId="455A1726" w14:textId="77777777" w:rsidR="00483F96" w:rsidRDefault="00483F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DBBF7" w14:textId="77777777" w:rsidR="00483F96" w:rsidRDefault="00483F96">
      <w:pPr>
        <w:spacing w:before="0" w:after="0" w:line="240" w:lineRule="auto"/>
      </w:pPr>
      <w:r>
        <w:separator/>
      </w:r>
    </w:p>
  </w:footnote>
  <w:footnote w:type="continuationSeparator" w:id="0">
    <w:p w14:paraId="0B89C75C" w14:textId="77777777" w:rsidR="00483F96" w:rsidRDefault="00483F9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0B5C"/>
    <w:rsid w:val="00024EC7"/>
    <w:rsid w:val="00053D61"/>
    <w:rsid w:val="00064A92"/>
    <w:rsid w:val="00096F3C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919C3"/>
    <w:rsid w:val="001A0FDD"/>
    <w:rsid w:val="001A6842"/>
    <w:rsid w:val="001C184D"/>
    <w:rsid w:val="001C7D4F"/>
    <w:rsid w:val="001E1F7A"/>
    <w:rsid w:val="001F12CB"/>
    <w:rsid w:val="001F2706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2E14BA"/>
    <w:rsid w:val="003453ED"/>
    <w:rsid w:val="00357D28"/>
    <w:rsid w:val="0037175B"/>
    <w:rsid w:val="003747E8"/>
    <w:rsid w:val="00381C6F"/>
    <w:rsid w:val="0038774C"/>
    <w:rsid w:val="003D39EB"/>
    <w:rsid w:val="003E5530"/>
    <w:rsid w:val="003E756B"/>
    <w:rsid w:val="004017E8"/>
    <w:rsid w:val="004200EC"/>
    <w:rsid w:val="00431377"/>
    <w:rsid w:val="004515B3"/>
    <w:rsid w:val="0045629F"/>
    <w:rsid w:val="00483F96"/>
    <w:rsid w:val="004926A6"/>
    <w:rsid w:val="004957C3"/>
    <w:rsid w:val="004A1142"/>
    <w:rsid w:val="004A2727"/>
    <w:rsid w:val="004A5CC3"/>
    <w:rsid w:val="004B0916"/>
    <w:rsid w:val="004B1611"/>
    <w:rsid w:val="004D3C81"/>
    <w:rsid w:val="004E684A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D95"/>
    <w:rsid w:val="006D44EF"/>
    <w:rsid w:val="0070668F"/>
    <w:rsid w:val="0071424C"/>
    <w:rsid w:val="00724754"/>
    <w:rsid w:val="00741C4F"/>
    <w:rsid w:val="00750A9B"/>
    <w:rsid w:val="007643F3"/>
    <w:rsid w:val="00794A5F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1475"/>
    <w:rsid w:val="009E6BDE"/>
    <w:rsid w:val="009E7DD1"/>
    <w:rsid w:val="00A048DC"/>
    <w:rsid w:val="00A1543F"/>
    <w:rsid w:val="00A45214"/>
    <w:rsid w:val="00A47BA4"/>
    <w:rsid w:val="00A575EF"/>
    <w:rsid w:val="00A82135"/>
    <w:rsid w:val="00A94056"/>
    <w:rsid w:val="00AB718C"/>
    <w:rsid w:val="00AC1265"/>
    <w:rsid w:val="00AD667B"/>
    <w:rsid w:val="00AE451A"/>
    <w:rsid w:val="00AF7E82"/>
    <w:rsid w:val="00B00165"/>
    <w:rsid w:val="00B0215B"/>
    <w:rsid w:val="00B034D2"/>
    <w:rsid w:val="00B2142C"/>
    <w:rsid w:val="00B36D0E"/>
    <w:rsid w:val="00B40FC1"/>
    <w:rsid w:val="00B42C71"/>
    <w:rsid w:val="00B5557C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3F61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6184F"/>
    <w:rsid w:val="00EA03A6"/>
    <w:rsid w:val="00F1453A"/>
    <w:rsid w:val="00F34127"/>
    <w:rsid w:val="00F5530E"/>
    <w:rsid w:val="00F56E6E"/>
    <w:rsid w:val="00FD29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45</Words>
  <Characters>239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2024-03-27T19:01:00Z</cp:lastPrinted>
  <dcterms:created xsi:type="dcterms:W3CDTF">2024-08-02T20:04:00Z</dcterms:created>
  <dcterms:modified xsi:type="dcterms:W3CDTF">2024-08-02T20:04:00Z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