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280806AE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E8261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UNdC/AAAA2gAAAA8AAABkcnMvZG93bnJldi54bWxEj09rwkAQxe8Fv8Mygre6sYVSo2soUou9&#10;NSqeh+yYxGZnQ3ZM4rfvFgo9Pn7vD2+dja5RPXWh9mxgMU9AERfe1lwaOB13j6+ggiBbbDyTgTsF&#10;yDaThzWm1g+cU3+QUsUSDikaqETaVOtQVOQwzH1LHNnFdw4lyq7UtsMhlrtGPyXJi3ZYc1yosKVt&#10;RcX34eYMnG3x7ulLCO8feZtfP2U57K0xs+n4tgIlNMq/+S8dOTzD75V4A/Tm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VDXQvwAAANoAAAAPAAAAAAAAAAAAAAAAAJ8CAABk&#10;cnMvZG93bnJldi54bWxQSwUGAAAAAAQABAD3AAAAiwMAAAAA&#10;">
                  <v:imagedata r:id="rId9" o:title="" gain="19661f" blacklevel="22938f"/>
                  <v:path arrowok="t"/>
                </v:shape>
                <v:rect id="Rectangle 5" o:spid="_x0000_s1028" style="position:absolute;width:3776;height:81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Gy8MA&#10;AADaAAAADwAAAGRycy9kb3ducmV2LnhtbESPQWsCMRSE74L/ITzBm2ZbaNHV7CKCtJZeXO2ht8fm&#10;uVm6eVk2UdP++qZQ8DjMzDfMuoy2E1cafOtYwcM8A0FcO91yo+B03M0WIHxA1tg5JgXf5KEsxqM1&#10;5trd+EDXKjQiQdjnqMCE0OdS+tqQRT93PXHyzm6wGJIcGqkHvCW47eRjlj1Liy2nBYM9bQ3VX9XF&#10;Kli+Hz6ai9OfGF8W9abax5/4ZpSaTuJmBSJQDPfwf/tVK3iCvyvp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AGy8MAAADaAAAADwAAAAAAAAAAAAAAAACYAgAAZHJzL2Rv&#10;d25yZXYueG1sUEsFBgAAAAAEAAQA9QAAAIgD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K3cAA&#10;AADaAAAADwAAAGRycy9kb3ducmV2LnhtbESP3YrCMBCF7xd8hzCCN4umuiBSjSLCLoIi/j3A2IxN&#10;sZmUJtb69htB8PJwfj7ObNHaUjRU+8KxguEgAUGcOV1wruB8+u1PQPiArLF0TAqe5GEx73zNMNXu&#10;wQdqjiEXcYR9igpMCFUqpc8MWfQDVxFH7+pqiyHKOpe6xkcct6UcJclYWiw4EgxWtDKU3Y53GyFN&#10;Y8v95rLN7d6b7d/lO/sZ7pTqddvlFESgNnzC7/ZaKxjD60q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2K3cAAAADaAAAADwAAAAAAAAAAAAAAAACYAgAAZHJzL2Rvd25y&#10;ZXYueG1sUEsFBgAAAAAEAAQA9QAAAIUD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77777777" w:rsidR="00724754" w:rsidRPr="007F4959" w:rsidRDefault="00AC1265" w:rsidP="007F4959">
      <w:pPr>
        <w:pStyle w:val="Heading3"/>
        <w:spacing w:after="240"/>
        <w:rPr>
          <w:b/>
        </w:rPr>
      </w:pPr>
      <w:r w:rsidRPr="007F4959">
        <w:rPr>
          <w:b/>
          <w:sz w:val="80"/>
          <w:szCs w:val="80"/>
        </w:rPr>
        <w:t>Board of Elections and Voter Registration meeting</w:t>
      </w:r>
    </w:p>
    <w:p w14:paraId="4D79E90E" w14:textId="6068C25C" w:rsidR="00C01358" w:rsidRDefault="00B35B51" w:rsidP="000E08F3">
      <w:pPr>
        <w:pStyle w:val="Heading2"/>
        <w:jc w:val="center"/>
      </w:pPr>
      <w:r>
        <w:t>Tuesday January 10</w:t>
      </w:r>
      <w:r w:rsidR="00687CDE">
        <w:t>,</w:t>
      </w:r>
      <w:r w:rsidR="00536362">
        <w:t xml:space="preserve"> </w:t>
      </w:r>
      <w:r>
        <w:t>2023</w:t>
      </w:r>
    </w:p>
    <w:p w14:paraId="604C51BE" w14:textId="072B5003" w:rsidR="00AC1265" w:rsidRDefault="00C01358" w:rsidP="000E08F3">
      <w:pPr>
        <w:pStyle w:val="Heading2"/>
        <w:jc w:val="center"/>
      </w:pPr>
      <w:r>
        <w:t xml:space="preserve">@ </w:t>
      </w:r>
      <w:r w:rsidR="00A1543F">
        <w:t>6</w:t>
      </w:r>
      <w:r w:rsidR="00B35B51">
        <w:t>:30</w:t>
      </w:r>
      <w:r w:rsidR="00AC1265">
        <w:t xml:space="preserve"> p.m.</w:t>
      </w:r>
    </w:p>
    <w:p w14:paraId="6AE8C7CD" w14:textId="77777777" w:rsidR="00724754" w:rsidRPr="00F1453A" w:rsidRDefault="0020594B">
      <w:pPr>
        <w:pStyle w:val="Heading2"/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 xml:space="preserve">122 W. Water </w:t>
      </w:r>
      <w:r w:rsidR="00AC1265" w:rsidRPr="00F1453A">
        <w:rPr>
          <w:sz w:val="32"/>
          <w:szCs w:val="32"/>
        </w:rPr>
        <w:t>St</w:t>
      </w: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F1453A">
        <w:rPr>
          <w:sz w:val="32"/>
          <w:szCs w:val="32"/>
        </w:rPr>
        <w:t>.</w:t>
      </w:r>
      <w:r w:rsidR="00F1453A">
        <w:rPr>
          <w:sz w:val="32"/>
          <w:szCs w:val="32"/>
        </w:rPr>
        <w:t>, Bainbridge</w:t>
      </w:r>
      <w:r w:rsidR="00F1453A">
        <w:rPr>
          <w:sz w:val="32"/>
          <w:szCs w:val="32"/>
        </w:rPr>
        <w:tab/>
      </w:r>
    </w:p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AB718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0C6F" w14:textId="77777777" w:rsidR="00AD4A2D" w:rsidRDefault="00AD4A2D">
      <w:pPr>
        <w:spacing w:before="0" w:after="0" w:line="240" w:lineRule="auto"/>
      </w:pPr>
      <w:r>
        <w:separator/>
      </w:r>
    </w:p>
  </w:endnote>
  <w:endnote w:type="continuationSeparator" w:id="0">
    <w:p w14:paraId="0C45A3A0" w14:textId="77777777" w:rsidR="00AD4A2D" w:rsidRDefault="00AD4A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9DF5" w14:textId="77777777" w:rsidR="00AD4A2D" w:rsidRDefault="00AD4A2D">
      <w:pPr>
        <w:spacing w:before="0" w:after="0" w:line="240" w:lineRule="auto"/>
      </w:pPr>
      <w:r>
        <w:separator/>
      </w:r>
    </w:p>
  </w:footnote>
  <w:footnote w:type="continuationSeparator" w:id="0">
    <w:p w14:paraId="73DA7CA9" w14:textId="77777777" w:rsidR="00AD4A2D" w:rsidRDefault="00AD4A2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4EC7"/>
    <w:rsid w:val="00053D61"/>
    <w:rsid w:val="000A2BC5"/>
    <w:rsid w:val="000B654F"/>
    <w:rsid w:val="000C189E"/>
    <w:rsid w:val="000E08F3"/>
    <w:rsid w:val="000E16BB"/>
    <w:rsid w:val="000E72DD"/>
    <w:rsid w:val="00100D6C"/>
    <w:rsid w:val="0012652E"/>
    <w:rsid w:val="00166FB3"/>
    <w:rsid w:val="0017625D"/>
    <w:rsid w:val="001C184D"/>
    <w:rsid w:val="001F4882"/>
    <w:rsid w:val="0020594B"/>
    <w:rsid w:val="00215069"/>
    <w:rsid w:val="00234328"/>
    <w:rsid w:val="00271197"/>
    <w:rsid w:val="00280B94"/>
    <w:rsid w:val="002957EB"/>
    <w:rsid w:val="002964D7"/>
    <w:rsid w:val="002C6207"/>
    <w:rsid w:val="003453ED"/>
    <w:rsid w:val="00357D28"/>
    <w:rsid w:val="0037175B"/>
    <w:rsid w:val="003747E8"/>
    <w:rsid w:val="003D39EB"/>
    <w:rsid w:val="004017E8"/>
    <w:rsid w:val="00431377"/>
    <w:rsid w:val="004515B3"/>
    <w:rsid w:val="0045629F"/>
    <w:rsid w:val="004926A6"/>
    <w:rsid w:val="004957C3"/>
    <w:rsid w:val="004A1142"/>
    <w:rsid w:val="004A2727"/>
    <w:rsid w:val="004A5CC3"/>
    <w:rsid w:val="00536362"/>
    <w:rsid w:val="005D6F30"/>
    <w:rsid w:val="0060610D"/>
    <w:rsid w:val="00607F3D"/>
    <w:rsid w:val="00630D05"/>
    <w:rsid w:val="006676A9"/>
    <w:rsid w:val="00676581"/>
    <w:rsid w:val="00687CDE"/>
    <w:rsid w:val="006D44EF"/>
    <w:rsid w:val="0070668F"/>
    <w:rsid w:val="0071424C"/>
    <w:rsid w:val="00724754"/>
    <w:rsid w:val="00741C4F"/>
    <w:rsid w:val="00750A9B"/>
    <w:rsid w:val="007643F3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C27FC"/>
    <w:rsid w:val="008C66AB"/>
    <w:rsid w:val="009079AE"/>
    <w:rsid w:val="00923AE8"/>
    <w:rsid w:val="00953C50"/>
    <w:rsid w:val="009761EA"/>
    <w:rsid w:val="009A79B4"/>
    <w:rsid w:val="009E7DD1"/>
    <w:rsid w:val="00A048DC"/>
    <w:rsid w:val="00A1543F"/>
    <w:rsid w:val="00A16390"/>
    <w:rsid w:val="00A45214"/>
    <w:rsid w:val="00A47BA4"/>
    <w:rsid w:val="00A82135"/>
    <w:rsid w:val="00AB718C"/>
    <w:rsid w:val="00AC1265"/>
    <w:rsid w:val="00AD4A2D"/>
    <w:rsid w:val="00AE451A"/>
    <w:rsid w:val="00AF7E82"/>
    <w:rsid w:val="00B00165"/>
    <w:rsid w:val="00B0215B"/>
    <w:rsid w:val="00B034D2"/>
    <w:rsid w:val="00B35B51"/>
    <w:rsid w:val="00B40FC1"/>
    <w:rsid w:val="00B42C71"/>
    <w:rsid w:val="00B559CB"/>
    <w:rsid w:val="00B809D8"/>
    <w:rsid w:val="00BA2E24"/>
    <w:rsid w:val="00BF0811"/>
    <w:rsid w:val="00C01358"/>
    <w:rsid w:val="00C0426E"/>
    <w:rsid w:val="00C14765"/>
    <w:rsid w:val="00C532C6"/>
    <w:rsid w:val="00C55D8E"/>
    <w:rsid w:val="00C569FB"/>
    <w:rsid w:val="00C947B4"/>
    <w:rsid w:val="00CA2C84"/>
    <w:rsid w:val="00CA5DA4"/>
    <w:rsid w:val="00CE4A9F"/>
    <w:rsid w:val="00D14ACC"/>
    <w:rsid w:val="00D26D08"/>
    <w:rsid w:val="00D32D77"/>
    <w:rsid w:val="00D96501"/>
    <w:rsid w:val="00DB64C7"/>
    <w:rsid w:val="00DD3EA4"/>
    <w:rsid w:val="00E179CF"/>
    <w:rsid w:val="00E27DF2"/>
    <w:rsid w:val="00E37377"/>
    <w:rsid w:val="00E40832"/>
    <w:rsid w:val="00E4568E"/>
    <w:rsid w:val="00EA03A6"/>
    <w:rsid w:val="00F1453A"/>
    <w:rsid w:val="00F34127"/>
    <w:rsid w:val="00F5530E"/>
    <w:rsid w:val="00F56E6E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%20user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Carol Heard</cp:lastModifiedBy>
  <cp:revision>2</cp:revision>
  <cp:lastPrinted>2022-03-30T18:36:00Z</cp:lastPrinted>
  <dcterms:created xsi:type="dcterms:W3CDTF">2022-12-27T20:17:00Z</dcterms:created>
  <dcterms:modified xsi:type="dcterms:W3CDTF">2022-12-27T20:17:00Z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</Properties>
</file>